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F0" w:rsidRDefault="008769F0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769F0" w:rsidRDefault="008769F0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769F0" w:rsidRDefault="008769F0" w:rsidP="00322B00">
      <w:pPr>
        <w:jc w:val="center"/>
        <w:rPr>
          <w:b/>
          <w:bCs/>
          <w:sz w:val="24"/>
          <w:szCs w:val="24"/>
        </w:rPr>
      </w:pPr>
    </w:p>
    <w:p w:rsidR="008769F0" w:rsidRDefault="008769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8769F0" w:rsidRDefault="008769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769F0" w:rsidRPr="00813361" w:rsidRDefault="008769F0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769F0" w:rsidRDefault="008769F0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8769F0" w:rsidRPr="00611248" w:rsidRDefault="008769F0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392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769F0" w:rsidRDefault="008769F0" w:rsidP="00322B00">
      <w:pPr>
        <w:ind w:firstLine="708"/>
        <w:jc w:val="both"/>
        <w:rPr>
          <w:sz w:val="24"/>
          <w:szCs w:val="24"/>
        </w:rPr>
      </w:pPr>
    </w:p>
    <w:p w:rsidR="008769F0" w:rsidRDefault="008769F0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769F0" w:rsidRDefault="008769F0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8769F0" w:rsidRDefault="008769F0" w:rsidP="006F3F5E">
      <w:pPr>
        <w:jc w:val="both"/>
        <w:rPr>
          <w:sz w:val="24"/>
          <w:szCs w:val="24"/>
        </w:rPr>
      </w:pPr>
    </w:p>
    <w:p w:rsidR="008769F0" w:rsidRDefault="008769F0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08/09/2014 tarih ve 54882412-468.628 sayılı yazısı katip üye tarafından okundu.</w:t>
      </w:r>
    </w:p>
    <w:p w:rsidR="008769F0" w:rsidRPr="00907594" w:rsidRDefault="008769F0" w:rsidP="00322B00">
      <w:pPr>
        <w:jc w:val="both"/>
        <w:rPr>
          <w:sz w:val="24"/>
          <w:szCs w:val="24"/>
        </w:rPr>
      </w:pPr>
    </w:p>
    <w:p w:rsidR="008769F0" w:rsidRPr="004A226F" w:rsidRDefault="008769F0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769F0" w:rsidRPr="004A226F" w:rsidRDefault="008769F0" w:rsidP="00322B00">
      <w:pPr>
        <w:ind w:firstLine="708"/>
        <w:jc w:val="both"/>
        <w:rPr>
          <w:sz w:val="24"/>
          <w:szCs w:val="24"/>
        </w:rPr>
      </w:pPr>
    </w:p>
    <w:p w:rsidR="008769F0" w:rsidRPr="00B8483F" w:rsidRDefault="008769F0" w:rsidP="00A3631E">
      <w:pPr>
        <w:ind w:firstLine="708"/>
        <w:jc w:val="both"/>
        <w:rPr>
          <w:sz w:val="24"/>
          <w:szCs w:val="24"/>
        </w:rPr>
      </w:pPr>
      <w:r w:rsidRPr="003D1C57">
        <w:rPr>
          <w:sz w:val="24"/>
          <w:szCs w:val="24"/>
        </w:rPr>
        <w:t>Mersin Valiliği İl Müdürlüğü’nün 26.10.2010 tarih ve B.0.2.1 DİB.4.33.00.01-622-2854 sayılı yazıları doğrultusunda, Yenişehir İlçesi, Menteş Mahallesi, 6305 ada, 1 nolu parsel ve ekli sınır tahdit krokisinde işaretli alanda alanda ‘‘Cami Alanı’’ olarak işaretlenmesine yönelik İdaremizce hazırlanan 1/5000 ölçekli nazım imar planı ve 1/1000 ölçekli uygulama imar planı tadilatı</w:t>
      </w:r>
      <w:r w:rsidRPr="00057872">
        <w:rPr>
          <w:sz w:val="24"/>
          <w:szCs w:val="24"/>
        </w:rPr>
        <w:t xml:space="preserve"> </w:t>
      </w:r>
      <w:r w:rsidRPr="00B8483F">
        <w:rPr>
          <w:sz w:val="24"/>
          <w:szCs w:val="24"/>
        </w:rPr>
        <w:t xml:space="preserve">ile ilgili teklifin, </w:t>
      </w:r>
      <w:r w:rsidRPr="008B48E9">
        <w:rPr>
          <w:b/>
          <w:bCs/>
          <w:sz w:val="24"/>
          <w:szCs w:val="24"/>
        </w:rPr>
        <w:t>İmar ve Bayındırlık Komisyonu’na</w:t>
      </w:r>
      <w:r w:rsidRPr="00B8483F">
        <w:rPr>
          <w:color w:val="FF0000"/>
          <w:sz w:val="24"/>
          <w:szCs w:val="24"/>
        </w:rPr>
        <w:t xml:space="preserve">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8769F0" w:rsidRPr="00B8483F" w:rsidRDefault="008769F0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8769F0" w:rsidRDefault="008769F0" w:rsidP="00322B00">
      <w:pPr>
        <w:ind w:firstLine="708"/>
        <w:jc w:val="both"/>
        <w:rPr>
          <w:sz w:val="24"/>
          <w:szCs w:val="24"/>
        </w:rPr>
      </w:pPr>
    </w:p>
    <w:p w:rsidR="008769F0" w:rsidRDefault="008769F0" w:rsidP="00322B00">
      <w:pPr>
        <w:ind w:firstLine="708"/>
        <w:jc w:val="both"/>
        <w:rPr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769F0" w:rsidRDefault="008769F0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p w:rsidR="008769F0" w:rsidRDefault="008769F0" w:rsidP="00322B00">
      <w:pPr>
        <w:jc w:val="both"/>
        <w:rPr>
          <w:b/>
          <w:bCs/>
          <w:sz w:val="24"/>
          <w:szCs w:val="24"/>
        </w:rPr>
      </w:pPr>
    </w:p>
    <w:sectPr w:rsidR="008769F0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7872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D1C57"/>
    <w:rsid w:val="003F1D05"/>
    <w:rsid w:val="003F5DCE"/>
    <w:rsid w:val="003F788F"/>
    <w:rsid w:val="004017FB"/>
    <w:rsid w:val="00434F90"/>
    <w:rsid w:val="0043707A"/>
    <w:rsid w:val="00437406"/>
    <w:rsid w:val="00442A3B"/>
    <w:rsid w:val="00447898"/>
    <w:rsid w:val="00451D84"/>
    <w:rsid w:val="00490013"/>
    <w:rsid w:val="004941F8"/>
    <w:rsid w:val="004A226F"/>
    <w:rsid w:val="004A35D0"/>
    <w:rsid w:val="004C1DAE"/>
    <w:rsid w:val="004F6AC8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D78F4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769F0"/>
    <w:rsid w:val="008A054A"/>
    <w:rsid w:val="008B48E9"/>
    <w:rsid w:val="008D350E"/>
    <w:rsid w:val="00907594"/>
    <w:rsid w:val="009207C4"/>
    <w:rsid w:val="009652F3"/>
    <w:rsid w:val="00992EF0"/>
    <w:rsid w:val="0099703E"/>
    <w:rsid w:val="009B7C77"/>
    <w:rsid w:val="009D03DB"/>
    <w:rsid w:val="009D61F7"/>
    <w:rsid w:val="00A3631E"/>
    <w:rsid w:val="00A53461"/>
    <w:rsid w:val="00A664AB"/>
    <w:rsid w:val="00A91C33"/>
    <w:rsid w:val="00B36112"/>
    <w:rsid w:val="00B635D9"/>
    <w:rsid w:val="00B8483F"/>
    <w:rsid w:val="00B97A71"/>
    <w:rsid w:val="00BD1A04"/>
    <w:rsid w:val="00BD3427"/>
    <w:rsid w:val="00C123BB"/>
    <w:rsid w:val="00C477B1"/>
    <w:rsid w:val="00C91291"/>
    <w:rsid w:val="00C979AD"/>
    <w:rsid w:val="00CA7147"/>
    <w:rsid w:val="00CC1F69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  <w:rsid w:val="00FE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181</Words>
  <Characters>1034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4</cp:revision>
  <cp:lastPrinted>2014-09-08T15:38:00Z</cp:lastPrinted>
  <dcterms:created xsi:type="dcterms:W3CDTF">2014-09-08T16:25:00Z</dcterms:created>
  <dcterms:modified xsi:type="dcterms:W3CDTF">2014-09-08T16:38:00Z</dcterms:modified>
</cp:coreProperties>
</file>